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42B5" w14:textId="77777777" w:rsidR="00114DC7" w:rsidRPr="0002017E" w:rsidRDefault="00017D34" w:rsidP="00CA3B7C">
      <w:pPr>
        <w:pStyle w:val="ChapterTitle-"/>
      </w:pPr>
      <w:r w:rsidRPr="006F7DAD">
        <w:rPr>
          <w:rFonts w:cs="Arial"/>
          <w:lang w:val="en-US"/>
        </w:rPr>
        <w:t>HOW DOES A CHRISTIAN STOP SINNING?</w:t>
      </w:r>
    </w:p>
    <w:p w14:paraId="065F0880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06D5DBD0" w14:textId="77777777" w:rsidR="00D17892" w:rsidRDefault="00D17892" w:rsidP="00D17892">
      <w:pPr>
        <w:pStyle w:val="NumberedList1"/>
      </w:pPr>
      <w:r>
        <w:t>1.</w:t>
      </w:r>
      <w:r>
        <w:tab/>
        <w:t>Do you believe that Christians want to sin?</w:t>
      </w:r>
    </w:p>
    <w:p w14:paraId="555E6EB6" w14:textId="77777777" w:rsidR="00D17892" w:rsidRDefault="00D17892" w:rsidP="00D17892">
      <w:pPr>
        <w:pStyle w:val="NumberedList1"/>
      </w:pPr>
      <w:r>
        <w:t>2.</w:t>
      </w:r>
      <w:r>
        <w:tab/>
        <w:t>What kind of sins are Christians most tempted with?</w:t>
      </w:r>
    </w:p>
    <w:p w14:paraId="22CA2625" w14:textId="77777777" w:rsidR="00D17892" w:rsidRDefault="00D17892" w:rsidP="00D17892">
      <w:pPr>
        <w:pStyle w:val="NumberedList1"/>
      </w:pPr>
      <w:r>
        <w:t>3.</w:t>
      </w:r>
      <w:r>
        <w:tab/>
        <w:t>Why must temptations come?</w:t>
      </w:r>
    </w:p>
    <w:p w14:paraId="40260DBE" w14:textId="77777777" w:rsidR="00D17892" w:rsidRDefault="00D17892" w:rsidP="00D17892">
      <w:pPr>
        <w:pStyle w:val="NumberedList1"/>
      </w:pPr>
      <w:r>
        <w:t>4.</w:t>
      </w:r>
      <w:r>
        <w:tab/>
        <w:t>How do people excuse their sins?</w:t>
      </w:r>
    </w:p>
    <w:p w14:paraId="0EEA03A0" w14:textId="77777777" w:rsidR="00D17892" w:rsidRDefault="00D17892" w:rsidP="00D17892">
      <w:pPr>
        <w:pStyle w:val="NumberedList1"/>
      </w:pPr>
      <w:r>
        <w:t>5.</w:t>
      </w:r>
      <w:r>
        <w:tab/>
        <w:t>What does the Bible have to say about sin? Use specific passages.</w:t>
      </w:r>
    </w:p>
    <w:p w14:paraId="4299BD2F" w14:textId="77777777" w:rsidR="00D17892" w:rsidRDefault="00D17892" w:rsidP="00D17892">
      <w:pPr>
        <w:pStyle w:val="NumberedList1"/>
      </w:pPr>
      <w:r>
        <w:t>6.</w:t>
      </w:r>
      <w:r>
        <w:tab/>
        <w:t>How do you know that you can stop sin in your life?</w:t>
      </w:r>
    </w:p>
    <w:p w14:paraId="1EFB866C" w14:textId="77777777" w:rsidR="00D17892" w:rsidRDefault="00D17892" w:rsidP="00D17892">
      <w:pPr>
        <w:pStyle w:val="NumberedList1"/>
      </w:pPr>
      <w:r>
        <w:t>7.</w:t>
      </w:r>
      <w:r>
        <w:tab/>
        <w:t>Why is the enemy of “excellent” “good”?</w:t>
      </w:r>
    </w:p>
    <w:p w14:paraId="3260A89D" w14:textId="77777777" w:rsidR="00D17892" w:rsidRDefault="00D17892" w:rsidP="00D17892">
      <w:pPr>
        <w:pStyle w:val="NumberedList1"/>
      </w:pPr>
      <w:r>
        <w:t>8.</w:t>
      </w:r>
      <w:r>
        <w:tab/>
        <w:t>How do you begin the change?</w:t>
      </w:r>
    </w:p>
    <w:p w14:paraId="41315E89" w14:textId="77777777" w:rsidR="00D17892" w:rsidRDefault="00D17892" w:rsidP="00D17892">
      <w:pPr>
        <w:pStyle w:val="NumberedList1"/>
      </w:pPr>
      <w:r>
        <w:t>9.</w:t>
      </w:r>
      <w:r>
        <w:tab/>
        <w:t>How can vision help you to stop sinning?</w:t>
      </w:r>
    </w:p>
    <w:p w14:paraId="1E047CE5" w14:textId="77777777" w:rsidR="00D17892" w:rsidRDefault="00D17892" w:rsidP="00D17892">
      <w:pPr>
        <w:pStyle w:val="NumberedList1"/>
      </w:pPr>
      <w:r>
        <w:t>10.</w:t>
      </w:r>
      <w:r>
        <w:tab/>
        <w:t>If we really want to be free from sin, what is required of us?</w:t>
      </w:r>
    </w:p>
    <w:p w14:paraId="2D382FD7" w14:textId="77777777" w:rsidR="00D17892" w:rsidRDefault="00D17892" w:rsidP="00D17892">
      <w:pPr>
        <w:pStyle w:val="NumberedList1"/>
      </w:pPr>
      <w:r>
        <w:t>11.</w:t>
      </w:r>
      <w:r>
        <w:tab/>
        <w:t>How can you submit yourself to God?</w:t>
      </w:r>
    </w:p>
    <w:p w14:paraId="5F900BFE" w14:textId="77777777" w:rsidR="00D17892" w:rsidRDefault="00D17892" w:rsidP="00D17892">
      <w:pPr>
        <w:pStyle w:val="NumberedList1"/>
      </w:pPr>
      <w:r>
        <w:t>12.</w:t>
      </w:r>
      <w:r>
        <w:tab/>
        <w:t>Do you believe that it is right to bind Satan?</w:t>
      </w:r>
    </w:p>
    <w:p w14:paraId="3428F4A7" w14:textId="77777777" w:rsidR="00D17892" w:rsidRDefault="00D17892" w:rsidP="00D17892">
      <w:pPr>
        <w:pStyle w:val="NumberedList1"/>
      </w:pPr>
      <w:r>
        <w:t>13.</w:t>
      </w:r>
      <w:r>
        <w:tab/>
        <w:t>Do you believe that Satan can read your thoughts? How should this affect your thoughts/actions?</w:t>
      </w:r>
    </w:p>
    <w:p w14:paraId="223E7B4B" w14:textId="77777777" w:rsidR="00D17892" w:rsidRDefault="00D17892" w:rsidP="00D17892">
      <w:pPr>
        <w:pStyle w:val="NumberedList1"/>
      </w:pPr>
      <w:r>
        <w:t>14.</w:t>
      </w:r>
      <w:r>
        <w:tab/>
        <w:t>Why is it important not to dwell on a sin?</w:t>
      </w:r>
    </w:p>
    <w:p w14:paraId="520CB0CE" w14:textId="77777777" w:rsidR="00D17892" w:rsidRDefault="00D17892" w:rsidP="00D17892">
      <w:pPr>
        <w:pStyle w:val="NumberedList1"/>
      </w:pPr>
      <w:r>
        <w:t>15.</w:t>
      </w:r>
      <w:r>
        <w:tab/>
        <w:t>What does it mean to hate sin?</w:t>
      </w:r>
    </w:p>
    <w:p w14:paraId="4BE7B064" w14:textId="77777777" w:rsidR="00D17892" w:rsidRDefault="00D17892" w:rsidP="00D17892">
      <w:pPr>
        <w:pStyle w:val="NumberedList1"/>
      </w:pPr>
      <w:r>
        <w:t>16.</w:t>
      </w:r>
      <w:r>
        <w:tab/>
        <w:t>What is a pure thought?</w:t>
      </w:r>
    </w:p>
    <w:p w14:paraId="1266D934" w14:textId="77777777" w:rsidR="00D17892" w:rsidRDefault="00D17892" w:rsidP="00D17892">
      <w:pPr>
        <w:pStyle w:val="NumberedList1"/>
      </w:pPr>
      <w:r>
        <w:t>17.</w:t>
      </w:r>
      <w:r>
        <w:tab/>
        <w:t>What are some good Scriptures to fill your mind with when you are being tempted?</w:t>
      </w:r>
    </w:p>
    <w:p w14:paraId="0EA75073" w14:textId="77777777" w:rsidR="00D17892" w:rsidRDefault="00D17892" w:rsidP="00D17892">
      <w:pPr>
        <w:pStyle w:val="NumberedList1"/>
      </w:pPr>
      <w:r>
        <w:t>18.</w:t>
      </w:r>
      <w:r>
        <w:tab/>
        <w:t>How can you keep convicted?</w:t>
      </w:r>
    </w:p>
    <w:p w14:paraId="43C5F3DD" w14:textId="77777777" w:rsidR="00D17892" w:rsidRDefault="00D17892" w:rsidP="00D17892">
      <w:pPr>
        <w:pStyle w:val="NumberedList1"/>
      </w:pPr>
      <w:r>
        <w:t>19.</w:t>
      </w:r>
      <w:r>
        <w:tab/>
        <w:t>If we truly love God how will that help us have victory over sin?</w:t>
      </w:r>
    </w:p>
    <w:p w14:paraId="1C2945F2" w14:textId="77777777" w:rsidR="00114DC7" w:rsidRPr="0002017E" w:rsidRDefault="00D17892" w:rsidP="00D17892">
      <w:pPr>
        <w:pStyle w:val="NumberedList1"/>
      </w:pPr>
      <w:r>
        <w:t>20.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42EC" w14:textId="77777777" w:rsidR="00386B77" w:rsidRDefault="00386B77">
      <w:pPr>
        <w:spacing w:after="0"/>
      </w:pPr>
      <w:r>
        <w:separator/>
      </w:r>
    </w:p>
  </w:endnote>
  <w:endnote w:type="continuationSeparator" w:id="0">
    <w:p w14:paraId="1D040275" w14:textId="77777777" w:rsidR="00386B77" w:rsidRDefault="00386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B66F" w14:textId="530D27DC" w:rsidR="00114DC7" w:rsidRDefault="0068303B" w:rsidP="005C2BED">
    <w:pPr>
      <w:tabs>
        <w:tab w:val="center" w:pos="5040"/>
        <w:tab w:val="right" w:pos="10204"/>
      </w:tabs>
      <w:jc w:val="left"/>
    </w:pPr>
    <w:r w:rsidRPr="0068303B">
      <w:t>PD</w:t>
    </w:r>
    <w:r>
      <w:rPr>
        <w:lang w:val="en-US"/>
      </w:rPr>
      <w:t>8</w:t>
    </w:r>
    <w:r w:rsidRPr="0068303B">
      <w:t>-5DQ</w:t>
    </w:r>
    <w:r w:rsidR="006A50C4">
      <w:tab/>
    </w:r>
    <w:r w:rsidRPr="0068303B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D17892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4133" w14:textId="77777777" w:rsidR="00386B77" w:rsidRDefault="00386B77">
      <w:pPr>
        <w:spacing w:after="0"/>
      </w:pPr>
      <w:r>
        <w:separator/>
      </w:r>
    </w:p>
  </w:footnote>
  <w:footnote w:type="continuationSeparator" w:id="0">
    <w:p w14:paraId="35F42ACF" w14:textId="77777777" w:rsidR="00386B77" w:rsidRDefault="00386B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495211">
    <w:abstractNumId w:val="20"/>
  </w:num>
  <w:num w:numId="2" w16cid:durableId="1218325519">
    <w:abstractNumId w:val="28"/>
  </w:num>
  <w:num w:numId="3" w16cid:durableId="1962611609">
    <w:abstractNumId w:val="18"/>
  </w:num>
  <w:num w:numId="4" w16cid:durableId="1858696172">
    <w:abstractNumId w:val="22"/>
  </w:num>
  <w:num w:numId="5" w16cid:durableId="315114245">
    <w:abstractNumId w:val="24"/>
  </w:num>
  <w:num w:numId="6" w16cid:durableId="1440881054">
    <w:abstractNumId w:val="27"/>
  </w:num>
  <w:num w:numId="7" w16cid:durableId="1819297798">
    <w:abstractNumId w:val="10"/>
  </w:num>
  <w:num w:numId="8" w16cid:durableId="1358696080">
    <w:abstractNumId w:val="11"/>
  </w:num>
  <w:num w:numId="9" w16cid:durableId="1297023692">
    <w:abstractNumId w:val="14"/>
  </w:num>
  <w:num w:numId="10" w16cid:durableId="1903254893">
    <w:abstractNumId w:val="23"/>
  </w:num>
  <w:num w:numId="11" w16cid:durableId="1153108885">
    <w:abstractNumId w:val="16"/>
  </w:num>
  <w:num w:numId="12" w16cid:durableId="1710108339">
    <w:abstractNumId w:val="17"/>
  </w:num>
  <w:num w:numId="13" w16cid:durableId="377553615">
    <w:abstractNumId w:val="26"/>
  </w:num>
  <w:num w:numId="14" w16cid:durableId="1281112338">
    <w:abstractNumId w:val="13"/>
  </w:num>
  <w:num w:numId="15" w16cid:durableId="1550147899">
    <w:abstractNumId w:val="29"/>
  </w:num>
  <w:num w:numId="16" w16cid:durableId="547034738">
    <w:abstractNumId w:val="19"/>
  </w:num>
  <w:num w:numId="17" w16cid:durableId="1315328577">
    <w:abstractNumId w:val="9"/>
  </w:num>
  <w:num w:numId="18" w16cid:durableId="1647852328">
    <w:abstractNumId w:val="7"/>
  </w:num>
  <w:num w:numId="19" w16cid:durableId="435752081">
    <w:abstractNumId w:val="6"/>
  </w:num>
  <w:num w:numId="20" w16cid:durableId="5865121">
    <w:abstractNumId w:val="5"/>
  </w:num>
  <w:num w:numId="21" w16cid:durableId="120272092">
    <w:abstractNumId w:val="4"/>
  </w:num>
  <w:num w:numId="22" w16cid:durableId="394861406">
    <w:abstractNumId w:val="8"/>
  </w:num>
  <w:num w:numId="23" w16cid:durableId="668481457">
    <w:abstractNumId w:val="3"/>
  </w:num>
  <w:num w:numId="24" w16cid:durableId="723602590">
    <w:abstractNumId w:val="2"/>
  </w:num>
  <w:num w:numId="25" w16cid:durableId="728071473">
    <w:abstractNumId w:val="1"/>
  </w:num>
  <w:num w:numId="26" w16cid:durableId="1555699603">
    <w:abstractNumId w:val="0"/>
  </w:num>
  <w:num w:numId="27" w16cid:durableId="374356690">
    <w:abstractNumId w:val="15"/>
  </w:num>
  <w:num w:numId="28" w16cid:durableId="1878079527">
    <w:abstractNumId w:val="21"/>
  </w:num>
  <w:num w:numId="29" w16cid:durableId="436146668">
    <w:abstractNumId w:val="12"/>
  </w:num>
  <w:num w:numId="30" w16cid:durableId="7409125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17D34"/>
    <w:rsid w:val="0002017E"/>
    <w:rsid w:val="000C2DCC"/>
    <w:rsid w:val="00114DC7"/>
    <w:rsid w:val="00195C70"/>
    <w:rsid w:val="00203864"/>
    <w:rsid w:val="00381458"/>
    <w:rsid w:val="00386B77"/>
    <w:rsid w:val="003C2C7A"/>
    <w:rsid w:val="00461BC0"/>
    <w:rsid w:val="004F7493"/>
    <w:rsid w:val="0055420B"/>
    <w:rsid w:val="005B5346"/>
    <w:rsid w:val="005C2BED"/>
    <w:rsid w:val="00647BB5"/>
    <w:rsid w:val="006558C8"/>
    <w:rsid w:val="0068303B"/>
    <w:rsid w:val="006A50C4"/>
    <w:rsid w:val="0073074B"/>
    <w:rsid w:val="00897368"/>
    <w:rsid w:val="00936736"/>
    <w:rsid w:val="00AA5DC1"/>
    <w:rsid w:val="00AD673A"/>
    <w:rsid w:val="00B55F2C"/>
    <w:rsid w:val="00BC05E4"/>
    <w:rsid w:val="00C12084"/>
    <w:rsid w:val="00C42CCD"/>
    <w:rsid w:val="00CA3B7C"/>
    <w:rsid w:val="00D17892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4E9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2022-07-21T17:29:00Z</dcterms:created>
  <dcterms:modified xsi:type="dcterms:W3CDTF">2022-07-21T17:29:00Z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